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4:</w:t>
      </w:r>
    </w:p>
    <w:p>
      <w:pPr>
        <w:spacing w:line="46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贵州商学院校园悬挂（张贴）宣传品审批表</w:t>
      </w:r>
    </w:p>
    <w:tbl>
      <w:tblPr>
        <w:tblStyle w:val="2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"/>
        <w:gridCol w:w="2123"/>
        <w:gridCol w:w="155"/>
        <w:gridCol w:w="1469"/>
        <w:gridCol w:w="3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学工部（招生就业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3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拟定悬挂(张贴)时间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悬挂(张贴)地点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规 格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活动后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处理意见</w:t>
            </w:r>
          </w:p>
        </w:tc>
        <w:tc>
          <w:tcPr>
            <w:tcW w:w="7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4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宣传品的内容：</w:t>
            </w: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5040" w:firstLineChars="2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经办人签字</w:t>
            </w: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部门负责人意见：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widowControl/>
              <w:spacing w:line="420" w:lineRule="exact"/>
              <w:ind w:left="5947" w:leftChars="283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宣传部意见：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200" w:firstLineChars="17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widowControl/>
              <w:spacing w:line="420" w:lineRule="exact"/>
              <w:ind w:firstLine="6360" w:firstLineChars="2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46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注：此表一式两份，一份主办部门保留，一份宣传部保留。</w:t>
      </w:r>
    </w:p>
    <w:p/>
    <w:sectPr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56A06561"/>
    <w:rsid w:val="00355793"/>
    <w:rsid w:val="003669F3"/>
    <w:rsid w:val="003C545E"/>
    <w:rsid w:val="00584CE7"/>
    <w:rsid w:val="005A44CF"/>
    <w:rsid w:val="005C4482"/>
    <w:rsid w:val="00856E67"/>
    <w:rsid w:val="008D736F"/>
    <w:rsid w:val="00943D10"/>
    <w:rsid w:val="0097332C"/>
    <w:rsid w:val="00A53A8F"/>
    <w:rsid w:val="00A9407A"/>
    <w:rsid w:val="00AC2C9F"/>
    <w:rsid w:val="00B04102"/>
    <w:rsid w:val="00BC21CD"/>
    <w:rsid w:val="00C65D6C"/>
    <w:rsid w:val="00C80C78"/>
    <w:rsid w:val="00CC31F1"/>
    <w:rsid w:val="00CE310C"/>
    <w:rsid w:val="00E3047D"/>
    <w:rsid w:val="0A5C64FB"/>
    <w:rsid w:val="0C624913"/>
    <w:rsid w:val="21972053"/>
    <w:rsid w:val="2C602274"/>
    <w:rsid w:val="2DAF53B6"/>
    <w:rsid w:val="44A65BFD"/>
    <w:rsid w:val="4A2855EB"/>
    <w:rsid w:val="52D70FD8"/>
    <w:rsid w:val="56A06561"/>
    <w:rsid w:val="629E2A8F"/>
    <w:rsid w:val="6D535020"/>
    <w:rsid w:val="76E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C:\Users\hp\AppData\Roaming\Kingsoft\wps\addons\pool\win-i386\knewfileruby_1.0.0.12\template\wps\0.docx</Template>
  <Company>china</Company>
  <Pages>1</Pages>
  <Words>155</Words>
  <Characters>156</Characters>
  <Lines>3</Lines>
  <Paragraphs>1</Paragraphs>
  <TotalTime>2</TotalTime>
  <ScaleCrop>false</ScaleCrop>
  <LinksUpToDate>false</LinksUpToDate>
  <CharactersWithSpaces>187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2018-09-25T01:53:00Z</dcterms:created>
  <dc:creator>hp</dc:creator>
  <cp:lastModifiedBy>Administrator</cp:lastModifiedBy>
  <dcterms:modified xsi:type="dcterms:W3CDTF">2022-11-21T08:32:55Z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A34BCBB4068F47C385C72901E26F48D0</vt:lpwstr>
  </property>
</Properties>
</file>